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1449" w14:textId="77777777" w:rsidR="000F15B6" w:rsidRPr="000F15B6" w:rsidRDefault="000F15B6" w:rsidP="00C72621">
      <w:pPr>
        <w:spacing w:before="120"/>
        <w:rPr>
          <w:rFonts w:ascii="Arial" w:hAnsi="Arial" w:cs="Arial"/>
          <w:b/>
          <w:sz w:val="32"/>
          <w:szCs w:val="32"/>
        </w:rPr>
      </w:pPr>
      <w:r w:rsidRPr="000F15B6">
        <w:rPr>
          <w:rFonts w:ascii="Arial" w:hAnsi="Arial" w:cs="Arial"/>
          <w:b/>
          <w:sz w:val="32"/>
          <w:szCs w:val="32"/>
        </w:rPr>
        <w:t>Beitrittsgesuch</w:t>
      </w:r>
    </w:p>
    <w:p w14:paraId="1F3FD5F1" w14:textId="77777777" w:rsidR="000F15B6" w:rsidRPr="000F15B6" w:rsidRDefault="000F15B6">
      <w:pPr>
        <w:rPr>
          <w:rFonts w:ascii="Arial" w:hAnsi="Arial" w:cs="Arial"/>
          <w:b/>
        </w:rPr>
      </w:pPr>
      <w:r w:rsidRPr="000F15B6">
        <w:rPr>
          <w:rFonts w:ascii="Arial" w:hAnsi="Arial" w:cs="Arial"/>
          <w:b/>
        </w:rPr>
        <w:t>Mitglied</w:t>
      </w:r>
    </w:p>
    <w:p w14:paraId="6EFF327A" w14:textId="77777777" w:rsidR="000F15B6" w:rsidRDefault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0A2162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314.6pt;margin-top:10.15pt;width:156pt;height:0;z-index:251651584" o:connectortype="straight"/>
        </w:pict>
      </w:r>
      <w:r>
        <w:rPr>
          <w:rFonts w:ascii="Arial" w:hAnsi="Arial" w:cs="Arial"/>
          <w:noProof/>
          <w:lang w:eastAsia="de-CH"/>
        </w:rPr>
        <w:pict w14:anchorId="3DCB56EF">
          <v:shape id="_x0000_s2050" type="#_x0000_t32" style="position:absolute;margin-left:79.1pt;margin-top:10.15pt;width:158.25pt;height:0;z-index:251650560" o:connectortype="straight"/>
        </w:pict>
      </w: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</w:p>
    <w:p w14:paraId="4F4052F1" w14:textId="77777777" w:rsidR="000F15B6" w:rsidRDefault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3CD2D149">
          <v:shape id="_x0000_s2053" type="#_x0000_t32" style="position:absolute;margin-left:79.1pt;margin-top:11.1pt;width:391.5pt;height:0;z-index:251652608" o:connectortype="straight"/>
        </w:pict>
      </w:r>
      <w:r>
        <w:rPr>
          <w:rFonts w:ascii="Arial" w:hAnsi="Arial" w:cs="Arial"/>
        </w:rPr>
        <w:t>Adresse</w:t>
      </w:r>
      <w:r w:rsidR="002346B7">
        <w:rPr>
          <w:rFonts w:ascii="Arial" w:hAnsi="Arial" w:cs="Arial"/>
        </w:rPr>
        <w:t xml:space="preserve"> </w:t>
      </w:r>
    </w:p>
    <w:p w14:paraId="71BAB6E6" w14:textId="77777777" w:rsidR="000F15B6" w:rsidRDefault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7EB3BBC7">
          <v:shape id="_x0000_s2055" type="#_x0000_t32" style="position:absolute;margin-left:79.1pt;margin-top:12.8pt;width:391.5pt;height:0;z-index:251653632" o:connectortype="straight"/>
        </w:pict>
      </w:r>
      <w:r w:rsidR="00C72621">
        <w:rPr>
          <w:rFonts w:ascii="Arial" w:hAnsi="Arial" w:cs="Arial"/>
        </w:rPr>
        <w:t>Geburtsdatum</w:t>
      </w:r>
    </w:p>
    <w:p w14:paraId="23077D1C" w14:textId="77777777" w:rsidR="000F15B6" w:rsidRDefault="000F15B6">
      <w:pPr>
        <w:rPr>
          <w:rFonts w:ascii="Arial" w:hAnsi="Arial" w:cs="Arial"/>
        </w:rPr>
      </w:pPr>
      <w:r>
        <w:rPr>
          <w:rFonts w:ascii="Arial" w:hAnsi="Arial" w:cs="Arial"/>
        </w:rPr>
        <w:t>Geschlecht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 w:rsidR="00C726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männlich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2621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 w:rsidR="00C7262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weiblich</w:t>
      </w:r>
    </w:p>
    <w:p w14:paraId="71574FD8" w14:textId="77777777" w:rsidR="002346B7" w:rsidRDefault="002346B7" w:rsidP="002346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5037AE76">
          <v:shape id="_x0000_s2068" type="#_x0000_t32" style="position:absolute;margin-left:79.1pt;margin-top:11.1pt;width:391.5pt;height:0;z-index:251664896" o:connectortype="straight"/>
        </w:pict>
      </w:r>
      <w:r>
        <w:rPr>
          <w:rFonts w:ascii="Arial" w:hAnsi="Arial" w:cs="Arial"/>
          <w:noProof/>
          <w:lang w:eastAsia="de-CH"/>
        </w:rPr>
        <w:t>Welches Team</w:t>
      </w:r>
    </w:p>
    <w:p w14:paraId="3D9F05E8" w14:textId="77777777" w:rsidR="000F15B6" w:rsidRPr="000F15B6" w:rsidRDefault="000F15B6">
      <w:pPr>
        <w:rPr>
          <w:rFonts w:ascii="Arial" w:hAnsi="Arial" w:cs="Arial"/>
          <w:b/>
        </w:rPr>
      </w:pPr>
      <w:r w:rsidRPr="000F15B6">
        <w:rPr>
          <w:rFonts w:ascii="Arial" w:hAnsi="Arial" w:cs="Arial"/>
          <w:b/>
          <w:noProof/>
          <w:lang w:eastAsia="de-CH"/>
        </w:rPr>
        <w:pict w14:anchorId="032CD7BC">
          <v:shape id="_x0000_s2056" type="#_x0000_t32" style="position:absolute;margin-left:84.35pt;margin-top:8.7pt;width:391.5pt;height:0;z-index:251654656" o:connectortype="straight"/>
        </w:pict>
      </w:r>
      <w:r w:rsidRPr="000F15B6">
        <w:rPr>
          <w:rFonts w:ascii="Arial" w:hAnsi="Arial" w:cs="Arial"/>
          <w:b/>
        </w:rPr>
        <w:t>E-Mail-Adresse</w:t>
      </w:r>
    </w:p>
    <w:p w14:paraId="18B2799D" w14:textId="77777777" w:rsidR="000F15B6" w:rsidRDefault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6A5D0C3B">
          <v:shape id="_x0000_s2057" type="#_x0000_t32" style="position:absolute;margin-left:84.35pt;margin-top:14.15pt;width:391.5pt;height:0;z-index:251655680" o:connectortype="straight"/>
        </w:pict>
      </w:r>
      <w:r>
        <w:rPr>
          <w:rFonts w:ascii="Arial" w:hAnsi="Arial" w:cs="Arial"/>
        </w:rPr>
        <w:t>Telefon</w:t>
      </w:r>
      <w:r w:rsidR="00C72621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Natel</w:t>
      </w:r>
    </w:p>
    <w:p w14:paraId="11F037D5" w14:textId="77777777" w:rsidR="000F15B6" w:rsidRDefault="000F15B6">
      <w:pPr>
        <w:rPr>
          <w:rFonts w:ascii="Arial" w:hAnsi="Arial" w:cs="Arial"/>
          <w:b/>
        </w:rPr>
      </w:pPr>
      <w:r w:rsidRPr="000F15B6">
        <w:rPr>
          <w:rFonts w:ascii="Arial" w:hAnsi="Arial" w:cs="Arial"/>
          <w:b/>
        </w:rPr>
        <w:t>Gesetzliche(r) Vertreter(in) für Mitglieder unter 18 Jahren</w:t>
      </w:r>
    </w:p>
    <w:p w14:paraId="479A97E8" w14:textId="77777777" w:rsidR="000F15B6" w:rsidRDefault="000F15B6" w:rsidP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0EAB1179">
          <v:shape id="_x0000_s2059" type="#_x0000_t32" style="position:absolute;margin-left:314.6pt;margin-top:10.15pt;width:156pt;height:0;z-index:251657728" o:connectortype="straight"/>
        </w:pict>
      </w:r>
      <w:r>
        <w:rPr>
          <w:rFonts w:ascii="Arial" w:hAnsi="Arial" w:cs="Arial"/>
          <w:noProof/>
          <w:lang w:eastAsia="de-CH"/>
        </w:rPr>
        <w:pict w14:anchorId="53CA17DD">
          <v:shape id="_x0000_s2058" type="#_x0000_t32" style="position:absolute;margin-left:79.1pt;margin-top:10.15pt;width:158.25pt;height:0;z-index:251656704" o:connectortype="straight"/>
        </w:pict>
      </w: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Vorname</w:t>
      </w:r>
    </w:p>
    <w:p w14:paraId="10C27B99" w14:textId="77777777" w:rsidR="000F15B6" w:rsidRDefault="000F15B6" w:rsidP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0B024903">
          <v:shape id="_x0000_s2060" type="#_x0000_t32" style="position:absolute;margin-left:79.1pt;margin-top:11.1pt;width:391.5pt;height:0;z-index:251658752" o:connectortype="straight"/>
        </w:pict>
      </w:r>
      <w:r>
        <w:rPr>
          <w:rFonts w:ascii="Arial" w:hAnsi="Arial" w:cs="Arial"/>
        </w:rPr>
        <w:t>Adresse</w:t>
      </w:r>
    </w:p>
    <w:p w14:paraId="100C47AB" w14:textId="77777777" w:rsidR="000F15B6" w:rsidRPr="000F15B6" w:rsidRDefault="000F15B6" w:rsidP="000F15B6">
      <w:pPr>
        <w:rPr>
          <w:rFonts w:ascii="Arial" w:hAnsi="Arial" w:cs="Arial"/>
          <w:b/>
        </w:rPr>
      </w:pPr>
      <w:r w:rsidRPr="000F15B6">
        <w:rPr>
          <w:rFonts w:ascii="Arial" w:hAnsi="Arial" w:cs="Arial"/>
          <w:b/>
          <w:noProof/>
          <w:lang w:eastAsia="de-CH"/>
        </w:rPr>
        <w:pict w14:anchorId="71B7B5C1">
          <v:shape id="_x0000_s2063" type="#_x0000_t32" style="position:absolute;margin-left:84.35pt;margin-top:8.7pt;width:391.5pt;height:0;z-index:251659776" o:connectortype="straight"/>
        </w:pict>
      </w:r>
      <w:r w:rsidRPr="000F15B6">
        <w:rPr>
          <w:rFonts w:ascii="Arial" w:hAnsi="Arial" w:cs="Arial"/>
          <w:b/>
        </w:rPr>
        <w:t>E-Mail-Adresse</w:t>
      </w:r>
    </w:p>
    <w:p w14:paraId="42262F9B" w14:textId="77777777" w:rsidR="000F15B6" w:rsidRDefault="000F15B6" w:rsidP="000F15B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2FC499C3">
          <v:shape id="_x0000_s2064" type="#_x0000_t32" style="position:absolute;margin-left:84.35pt;margin-top:14.15pt;width:391.5pt;height:0;z-index:251660800" o:connectortype="straight"/>
        </w:pict>
      </w:r>
      <w:r>
        <w:rPr>
          <w:rFonts w:ascii="Arial" w:hAnsi="Arial" w:cs="Arial"/>
        </w:rPr>
        <w:t>Telefon + Natel</w:t>
      </w:r>
    </w:p>
    <w:p w14:paraId="4DFD27E5" w14:textId="77777777" w:rsidR="00C72621" w:rsidRPr="00C72621" w:rsidRDefault="00C72621">
      <w:pPr>
        <w:rPr>
          <w:rFonts w:ascii="Arial" w:hAnsi="Arial" w:cs="Arial"/>
        </w:rPr>
      </w:pPr>
      <w:r w:rsidRPr="00C72621">
        <w:rPr>
          <w:rFonts w:ascii="Arial" w:hAnsi="Arial" w:cs="Arial"/>
        </w:rPr>
        <w:t>Übertritt aus anderem Verein: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NEIN</w:t>
      </w:r>
      <w:r>
        <w:rPr>
          <w:rFonts w:ascii="Arial" w:hAnsi="Arial" w:cs="Arial"/>
        </w:rPr>
        <w:tab/>
      </w:r>
    </w:p>
    <w:p w14:paraId="03F06D30" w14:textId="77777777" w:rsidR="00C72621" w:rsidRDefault="00C7262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244B9001">
          <v:shape id="_x0000_s2065" type="#_x0000_t32" style="position:absolute;margin-left:178.85pt;margin-top:11.45pt;width:128.25pt;height:0;z-index:251661824" o:connectortype="straight"/>
        </w:pict>
      </w:r>
      <w:r w:rsidR="00A77249">
        <w:rPr>
          <w:rFonts w:ascii="Arial" w:hAnsi="Arial" w:cs="Arial"/>
        </w:rPr>
        <w:t>A</w:t>
      </w:r>
      <w:r w:rsidRPr="00C72621">
        <w:rPr>
          <w:rFonts w:ascii="Arial" w:hAnsi="Arial" w:cs="Arial"/>
        </w:rPr>
        <w:t>us welchem Verein?</w:t>
      </w:r>
      <w:r w:rsidR="00A77249" w:rsidRPr="00A77249">
        <w:rPr>
          <w:rFonts w:ascii="Arial" w:hAnsi="Arial" w:cs="Arial"/>
        </w:rPr>
        <w:t xml:space="preserve"> </w:t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  <w:t>Lizenz vorhanden</w:t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sym w:font="Wingdings" w:char="F071"/>
      </w:r>
      <w:r w:rsidR="00A77249">
        <w:rPr>
          <w:rFonts w:ascii="Arial" w:hAnsi="Arial" w:cs="Arial"/>
        </w:rPr>
        <w:t xml:space="preserve"> JA</w:t>
      </w:r>
    </w:p>
    <w:p w14:paraId="39997A9E" w14:textId="77777777" w:rsidR="00DB2897" w:rsidRDefault="00C72621" w:rsidP="00DB2897">
      <w:pPr>
        <w:spacing w:after="0"/>
        <w:rPr>
          <w:rFonts w:ascii="Arial" w:hAnsi="Arial" w:cs="Arial"/>
          <w:sz w:val="18"/>
          <w:szCs w:val="18"/>
        </w:rPr>
      </w:pPr>
      <w:r w:rsidRPr="00DB2897">
        <w:rPr>
          <w:rFonts w:ascii="Arial" w:hAnsi="Arial" w:cs="Arial"/>
          <w:sz w:val="18"/>
          <w:szCs w:val="18"/>
        </w:rPr>
        <w:t>Bei Unfällen während des Unihockey-Betriebs lehnt der UHC Domat/Ems die Haftung ab. Die Versicherung ist Sache der Mitglieder. Mit diesem Gesuch bestäti</w:t>
      </w:r>
      <w:r w:rsidR="00FF379B" w:rsidRPr="00DB2897">
        <w:rPr>
          <w:rFonts w:ascii="Arial" w:hAnsi="Arial" w:cs="Arial"/>
          <w:sz w:val="18"/>
          <w:szCs w:val="18"/>
        </w:rPr>
        <w:t>gt das Mitglied oder die gesetz</w:t>
      </w:r>
      <w:r w:rsidRPr="00DB2897">
        <w:rPr>
          <w:rFonts w:ascii="Arial" w:hAnsi="Arial" w:cs="Arial"/>
          <w:sz w:val="18"/>
          <w:szCs w:val="18"/>
        </w:rPr>
        <w:t>liche Vertretung, dass eine private Unfallversicherung abgeschlossen ist.</w:t>
      </w:r>
    </w:p>
    <w:p w14:paraId="5001D15F" w14:textId="77777777" w:rsidR="00DB2897" w:rsidRPr="00DB2897" w:rsidRDefault="00C72621" w:rsidP="003957E1">
      <w:pPr>
        <w:spacing w:before="120" w:after="0"/>
        <w:rPr>
          <w:rFonts w:ascii="Arial" w:hAnsi="Arial" w:cs="Arial"/>
          <w:sz w:val="18"/>
          <w:szCs w:val="18"/>
        </w:rPr>
      </w:pPr>
      <w:r w:rsidRPr="00DB2897">
        <w:rPr>
          <w:rFonts w:ascii="Arial" w:hAnsi="Arial" w:cs="Arial"/>
          <w:sz w:val="18"/>
          <w:szCs w:val="18"/>
        </w:rPr>
        <w:t>.</w:t>
      </w:r>
    </w:p>
    <w:p w14:paraId="70C9F869" w14:textId="77777777" w:rsidR="00A77249" w:rsidRDefault="00C72621" w:rsidP="00A772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Ort und Datum</w:t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</w:r>
      <w:r w:rsidR="00A77249">
        <w:rPr>
          <w:rFonts w:ascii="Arial" w:hAnsi="Arial" w:cs="Arial"/>
        </w:rPr>
        <w:tab/>
        <w:t xml:space="preserve">Unterschrift </w:t>
      </w:r>
    </w:p>
    <w:p w14:paraId="0F4BB841" w14:textId="77777777" w:rsidR="00A77249" w:rsidRPr="00A77249" w:rsidRDefault="00A77249" w:rsidP="00A77249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 w:rsidRPr="00A77249">
        <w:rPr>
          <w:rFonts w:ascii="Arial" w:hAnsi="Arial" w:cs="Arial"/>
          <w:sz w:val="18"/>
          <w:szCs w:val="18"/>
        </w:rPr>
        <w:t>(für Mitglieder unter 18 Jahren gesetzlicher Vertreter)</w:t>
      </w:r>
    </w:p>
    <w:p w14:paraId="66E83C80" w14:textId="77777777" w:rsidR="00A77249" w:rsidRDefault="00A77249">
      <w:pPr>
        <w:rPr>
          <w:rFonts w:ascii="Arial" w:hAnsi="Arial" w:cs="Arial"/>
        </w:rPr>
      </w:pPr>
    </w:p>
    <w:p w14:paraId="7665DEC0" w14:textId="77777777" w:rsidR="000F15B6" w:rsidRDefault="00A772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w:pict w14:anchorId="01E038C1">
          <v:shape id="_x0000_s2067" type="#_x0000_t32" style="position:absolute;margin-left:178.85pt;margin-top:15pt;width:297pt;height:0;z-index:251663872" o:connectortype="straight"/>
        </w:pict>
      </w:r>
      <w:r>
        <w:rPr>
          <w:rFonts w:ascii="Arial" w:hAnsi="Arial" w:cs="Arial"/>
          <w:noProof/>
          <w:lang w:eastAsia="de-CH"/>
        </w:rPr>
        <w:pict w14:anchorId="11EDF50B">
          <v:shape id="_x0000_s2066" type="#_x0000_t32" style="position:absolute;margin-left:1.85pt;margin-top:15pt;width:146.25pt;height:0;z-index:251662848" o:connectortype="straight"/>
        </w:pict>
      </w:r>
      <w:r w:rsidR="000F15B6" w:rsidRPr="00C72621">
        <w:rPr>
          <w:rFonts w:ascii="Arial" w:hAnsi="Arial" w:cs="Arial"/>
        </w:rPr>
        <w:tab/>
      </w:r>
      <w:r w:rsidR="000F15B6" w:rsidRPr="00C72621">
        <w:rPr>
          <w:rFonts w:ascii="Arial" w:hAnsi="Arial" w:cs="Arial"/>
        </w:rPr>
        <w:tab/>
      </w:r>
    </w:p>
    <w:p w14:paraId="3D1F6D4D" w14:textId="77777777" w:rsidR="003957E1" w:rsidRDefault="00A77249" w:rsidP="003957E1">
      <w:pPr>
        <w:tabs>
          <w:tab w:val="left" w:pos="4962"/>
        </w:tabs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Bitte Gesuch vollständig ausgefüllt an </w:t>
      </w:r>
      <w:r w:rsidR="00E54E16">
        <w:rPr>
          <w:rFonts w:ascii="Arial" w:hAnsi="Arial" w:cs="Arial"/>
        </w:rPr>
        <w:tab/>
      </w:r>
      <w:r w:rsidR="003957E1" w:rsidRPr="003957E1">
        <w:rPr>
          <w:rFonts w:ascii="Arial" w:hAnsi="Arial" w:cs="Arial"/>
        </w:rPr>
        <w:t>sekreteriat@uhc-domatems.ch</w:t>
      </w:r>
      <w:r w:rsidR="003957E1">
        <w:rPr>
          <w:rFonts w:ascii="Arial" w:hAnsi="Arial" w:cs="Arial"/>
        </w:rPr>
        <w:t xml:space="preserve"> oder</w:t>
      </w:r>
      <w:r w:rsidR="00E54E16">
        <w:rPr>
          <w:rFonts w:ascii="Arial" w:hAnsi="Arial" w:cs="Arial"/>
        </w:rPr>
        <w:tab/>
      </w:r>
      <w:r w:rsidR="003957E1">
        <w:rPr>
          <w:rFonts w:ascii="Arial" w:hAnsi="Arial" w:cs="Arial"/>
        </w:rPr>
        <w:t xml:space="preserve"> </w:t>
      </w:r>
    </w:p>
    <w:p w14:paraId="79B0FF0E" w14:textId="77777777" w:rsidR="003957E1" w:rsidRPr="003957E1" w:rsidRDefault="003957E1" w:rsidP="003957E1">
      <w:pPr>
        <w:tabs>
          <w:tab w:val="left" w:pos="4962"/>
        </w:tabs>
        <w:spacing w:after="0"/>
        <w:rPr>
          <w:rFonts w:ascii="Arial" w:hAnsi="Arial" w:cs="Arial"/>
          <w:sz w:val="12"/>
          <w:szCs w:val="12"/>
        </w:rPr>
      </w:pPr>
    </w:p>
    <w:p w14:paraId="1635C55C" w14:textId="77777777" w:rsidR="003957E1" w:rsidRDefault="003957E1" w:rsidP="003957E1">
      <w:pPr>
        <w:tabs>
          <w:tab w:val="left" w:pos="49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B2897">
        <w:rPr>
          <w:rFonts w:ascii="Arial" w:hAnsi="Arial" w:cs="Arial"/>
          <w:b/>
        </w:rPr>
        <w:t>UHC Domat/Ems</w:t>
      </w:r>
      <w:r w:rsidR="00A77249" w:rsidRPr="00DB2897">
        <w:rPr>
          <w:rFonts w:ascii="Arial" w:hAnsi="Arial" w:cs="Arial"/>
          <w:b/>
        </w:rPr>
        <w:t xml:space="preserve"> </w:t>
      </w:r>
    </w:p>
    <w:p w14:paraId="27E104E8" w14:textId="77777777" w:rsidR="00DB2897" w:rsidRPr="003957E1" w:rsidRDefault="003957E1" w:rsidP="003957E1">
      <w:pPr>
        <w:tabs>
          <w:tab w:val="left" w:pos="4962"/>
        </w:tabs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ab/>
      </w:r>
      <w:r w:rsidRPr="003957E1">
        <w:rPr>
          <w:rFonts w:ascii="Arial" w:hAnsi="Arial" w:cs="Arial"/>
          <w:b/>
          <w:lang w:val="fr-CH"/>
        </w:rPr>
        <w:t>Si</w:t>
      </w:r>
      <w:r>
        <w:rPr>
          <w:rFonts w:ascii="Arial" w:hAnsi="Arial" w:cs="Arial"/>
          <w:b/>
          <w:lang w:val="fr-CH"/>
        </w:rPr>
        <w:t xml:space="preserve">mone </w:t>
      </w:r>
      <w:proofErr w:type="spellStart"/>
      <w:r>
        <w:rPr>
          <w:rFonts w:ascii="Arial" w:hAnsi="Arial" w:cs="Arial"/>
          <w:b/>
          <w:lang w:val="fr-CH"/>
        </w:rPr>
        <w:t>Eberlin</w:t>
      </w:r>
      <w:proofErr w:type="spellEnd"/>
      <w:r w:rsidR="002346B7" w:rsidRPr="003957E1">
        <w:rPr>
          <w:rFonts w:ascii="Arial" w:hAnsi="Arial" w:cs="Arial"/>
          <w:b/>
          <w:lang w:val="fr-CH"/>
        </w:rPr>
        <w:br/>
      </w:r>
      <w:r w:rsidR="002346B7" w:rsidRPr="003957E1">
        <w:rPr>
          <w:rFonts w:ascii="Arial" w:hAnsi="Arial" w:cs="Arial"/>
          <w:b/>
          <w:lang w:val="fr-CH"/>
        </w:rPr>
        <w:tab/>
      </w:r>
      <w:r w:rsidRPr="003957E1">
        <w:rPr>
          <w:rFonts w:ascii="Arial" w:hAnsi="Arial" w:cs="Arial"/>
          <w:b/>
          <w:lang w:val="fr-CH"/>
        </w:rPr>
        <w:t xml:space="preserve">Via </w:t>
      </w:r>
      <w:proofErr w:type="spellStart"/>
      <w:r w:rsidRPr="003957E1">
        <w:rPr>
          <w:rFonts w:ascii="Arial" w:hAnsi="Arial" w:cs="Arial"/>
          <w:b/>
          <w:lang w:val="fr-CH"/>
        </w:rPr>
        <w:t>Calundis</w:t>
      </w:r>
      <w:proofErr w:type="spellEnd"/>
      <w:r w:rsidRPr="003957E1">
        <w:rPr>
          <w:rFonts w:ascii="Arial" w:hAnsi="Arial" w:cs="Arial"/>
          <w:b/>
          <w:lang w:val="fr-CH"/>
        </w:rPr>
        <w:t xml:space="preserve"> 8</w:t>
      </w:r>
    </w:p>
    <w:p w14:paraId="7E8611BE" w14:textId="77777777" w:rsidR="00E54E16" w:rsidRPr="003957E1" w:rsidRDefault="00A77249" w:rsidP="003957E1">
      <w:pPr>
        <w:tabs>
          <w:tab w:val="left" w:pos="4820"/>
        </w:tabs>
        <w:spacing w:after="0"/>
        <w:ind w:left="4254" w:firstLine="709"/>
        <w:rPr>
          <w:rFonts w:ascii="Arial" w:hAnsi="Arial" w:cs="Arial"/>
          <w:b/>
          <w:lang w:val="fr-CH"/>
        </w:rPr>
      </w:pPr>
      <w:r w:rsidRPr="003957E1">
        <w:rPr>
          <w:rFonts w:ascii="Arial" w:hAnsi="Arial" w:cs="Arial"/>
          <w:b/>
          <w:lang w:val="fr-CH"/>
        </w:rPr>
        <w:t>7013 Domat/Ems</w:t>
      </w:r>
    </w:p>
    <w:p w14:paraId="7863A194" w14:textId="77777777" w:rsidR="003957E1" w:rsidRPr="003957E1" w:rsidRDefault="003957E1" w:rsidP="002346B7">
      <w:pPr>
        <w:tabs>
          <w:tab w:val="left" w:pos="4820"/>
        </w:tabs>
        <w:spacing w:after="0"/>
        <w:ind w:left="4254" w:firstLine="709"/>
        <w:rPr>
          <w:rFonts w:ascii="Arial" w:hAnsi="Arial" w:cs="Arial"/>
          <w:b/>
          <w:lang w:val="fr-CH"/>
        </w:rPr>
      </w:pPr>
    </w:p>
    <w:p w14:paraId="213A98D6" w14:textId="6B98C437" w:rsidR="00F420F6" w:rsidRPr="007E0C20" w:rsidRDefault="00A77249" w:rsidP="00A77249">
      <w:pPr>
        <w:spacing w:before="120"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Für Fragen erreichen Sie uns unter </w:t>
      </w:r>
      <w:r w:rsidR="003957E1" w:rsidRPr="003957E1">
        <w:rPr>
          <w:rFonts w:ascii="Arial" w:hAnsi="Arial" w:cs="Arial"/>
        </w:rPr>
        <w:t>079 794 89 29</w:t>
      </w:r>
      <w:r w:rsidR="003957E1">
        <w:rPr>
          <w:rFonts w:ascii="Arial" w:hAnsi="Arial" w:cs="Arial"/>
        </w:rPr>
        <w:t xml:space="preserve"> </w:t>
      </w:r>
      <w:r w:rsidR="00097CA0">
        <w:rPr>
          <w:rFonts w:ascii="Arial" w:hAnsi="Arial" w:cs="Arial"/>
        </w:rPr>
        <w:t>/</w:t>
      </w:r>
      <w:r w:rsidR="00DF7737">
        <w:rPr>
          <w:rFonts w:ascii="Arial" w:hAnsi="Arial" w:cs="Arial"/>
        </w:rPr>
        <w:t xml:space="preserve"> </w:t>
      </w:r>
      <w:r w:rsidR="003957E1" w:rsidRPr="003957E1">
        <w:rPr>
          <w:rFonts w:ascii="Arial" w:hAnsi="Arial" w:cs="Arial"/>
        </w:rPr>
        <w:t>sekreteriat@uhc-domatems.ch</w:t>
      </w:r>
      <w:r w:rsidR="003957E1">
        <w:rPr>
          <w:rFonts w:ascii="Arial" w:hAnsi="Arial" w:cs="Arial"/>
        </w:rPr>
        <w:t xml:space="preserve"> oder beim jeweiligen Trainer</w:t>
      </w:r>
      <w:r w:rsidR="00F420F6">
        <w:rPr>
          <w:rFonts w:ascii="Arial" w:hAnsi="Arial" w:cs="Arial"/>
        </w:rPr>
        <w:br w:type="page"/>
      </w:r>
      <w:r w:rsidR="00F420F6" w:rsidRPr="007E0C20">
        <w:rPr>
          <w:rFonts w:ascii="Arial" w:hAnsi="Arial" w:cs="Arial"/>
          <w:b/>
        </w:rPr>
        <w:lastRenderedPageBreak/>
        <w:t>Wichtige Informationen für Vereinsmitglieder</w:t>
      </w:r>
    </w:p>
    <w:p w14:paraId="60061D23" w14:textId="047A86F9" w:rsidR="00F420F6" w:rsidRDefault="007E0C20" w:rsidP="00A77249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Gültigkeit</w:t>
      </w:r>
      <w:r w:rsidR="00FD5DDF">
        <w:rPr>
          <w:rFonts w:ascii="Arial" w:hAnsi="Arial" w:cs="Arial"/>
        </w:rPr>
        <w:tab/>
      </w:r>
      <w:r w:rsidR="00A162A9">
        <w:rPr>
          <w:rFonts w:ascii="Arial" w:hAnsi="Arial" w:cs="Arial"/>
        </w:rPr>
        <w:t xml:space="preserve">ab </w:t>
      </w:r>
      <w:r w:rsidR="00FD5DDF">
        <w:rPr>
          <w:rFonts w:ascii="Arial" w:hAnsi="Arial" w:cs="Arial"/>
        </w:rPr>
        <w:t xml:space="preserve">Saison </w:t>
      </w:r>
      <w:r w:rsidR="00DF7737">
        <w:rPr>
          <w:rFonts w:ascii="Arial" w:hAnsi="Arial" w:cs="Arial"/>
        </w:rPr>
        <w:t>202</w:t>
      </w:r>
      <w:r w:rsidR="003957E1">
        <w:rPr>
          <w:rFonts w:ascii="Arial" w:hAnsi="Arial" w:cs="Arial"/>
        </w:rPr>
        <w:t>5</w:t>
      </w:r>
    </w:p>
    <w:p w14:paraId="6598A7EC" w14:textId="77777777" w:rsidR="00F420F6" w:rsidRPr="007E0C20" w:rsidRDefault="00F420F6" w:rsidP="00F32673">
      <w:pPr>
        <w:spacing w:before="240" w:after="0"/>
        <w:rPr>
          <w:rFonts w:ascii="Arial" w:hAnsi="Arial" w:cs="Arial"/>
          <w:b/>
        </w:rPr>
      </w:pPr>
      <w:r w:rsidRPr="007E0C20">
        <w:rPr>
          <w:rFonts w:ascii="Arial" w:hAnsi="Arial" w:cs="Arial"/>
          <w:b/>
        </w:rPr>
        <w:t>Mitgliederbeiträge</w:t>
      </w:r>
    </w:p>
    <w:p w14:paraId="2C6EEB44" w14:textId="77777777" w:rsidR="007E0C20" w:rsidRDefault="007E0C20" w:rsidP="007E0C20">
      <w:pPr>
        <w:spacing w:after="0" w:line="240" w:lineRule="auto"/>
        <w:rPr>
          <w:rFonts w:ascii="Arial" w:hAnsi="Arial" w:cs="Arial"/>
        </w:rPr>
      </w:pPr>
    </w:p>
    <w:p w14:paraId="36446413" w14:textId="77777777" w:rsidR="007E0C20" w:rsidRPr="007E0C20" w:rsidRDefault="007E0C20" w:rsidP="007C2CE5">
      <w:pPr>
        <w:tabs>
          <w:tab w:val="left" w:pos="2977"/>
          <w:tab w:val="left" w:pos="5245"/>
          <w:tab w:val="left" w:pos="7371"/>
        </w:tabs>
        <w:spacing w:after="0"/>
        <w:rPr>
          <w:rFonts w:ascii="Arial" w:hAnsi="Arial" w:cs="Arial"/>
          <w:b/>
        </w:rPr>
      </w:pPr>
      <w:r w:rsidRPr="007E0C20">
        <w:rPr>
          <w:rFonts w:ascii="Arial" w:hAnsi="Arial" w:cs="Arial"/>
          <w:b/>
        </w:rPr>
        <w:t>Mannschaft</w:t>
      </w:r>
      <w:r w:rsidRPr="007E0C20">
        <w:rPr>
          <w:rFonts w:ascii="Arial" w:hAnsi="Arial" w:cs="Arial"/>
          <w:b/>
        </w:rPr>
        <w:tab/>
        <w:t>Mitgliederbeitrag</w:t>
      </w:r>
      <w:r w:rsidRPr="007E0C20">
        <w:rPr>
          <w:rFonts w:ascii="Arial" w:hAnsi="Arial" w:cs="Arial"/>
          <w:b/>
        </w:rPr>
        <w:tab/>
        <w:t>Lizenzkosten</w:t>
      </w:r>
      <w:r w:rsidRPr="007E0C20">
        <w:rPr>
          <w:rFonts w:ascii="Arial" w:hAnsi="Arial" w:cs="Arial"/>
          <w:b/>
        </w:rPr>
        <w:tab/>
      </w:r>
      <w:r w:rsidR="007C2CE5">
        <w:rPr>
          <w:rFonts w:ascii="Arial" w:hAnsi="Arial" w:cs="Arial"/>
          <w:b/>
        </w:rPr>
        <w:t>Total</w:t>
      </w:r>
    </w:p>
    <w:p w14:paraId="78BFF49B" w14:textId="77777777" w:rsidR="007E0C20" w:rsidRDefault="00741530" w:rsidP="007E0C20">
      <w:pPr>
        <w:tabs>
          <w:tab w:val="right" w:pos="4536"/>
          <w:tab w:val="right" w:pos="6521"/>
          <w:tab w:val="right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Unihockeyschule</w:t>
      </w:r>
      <w:r>
        <w:rPr>
          <w:rFonts w:ascii="Arial" w:hAnsi="Arial" w:cs="Arial"/>
        </w:rPr>
        <w:tab/>
        <w:t>Fr. 1</w:t>
      </w:r>
      <w:r w:rsidR="003957E1">
        <w:rPr>
          <w:rFonts w:ascii="Arial" w:hAnsi="Arial" w:cs="Arial"/>
        </w:rPr>
        <w:t>5</w:t>
      </w:r>
      <w:r w:rsidR="002346B7">
        <w:rPr>
          <w:rFonts w:ascii="Arial" w:hAnsi="Arial" w:cs="Arial"/>
        </w:rPr>
        <w:t>0.00</w:t>
      </w:r>
      <w:r w:rsidR="002346B7">
        <w:rPr>
          <w:rFonts w:ascii="Arial" w:hAnsi="Arial" w:cs="Arial"/>
        </w:rPr>
        <w:tab/>
      </w:r>
      <w:r w:rsidR="002346B7">
        <w:rPr>
          <w:rFonts w:ascii="Arial" w:hAnsi="Arial" w:cs="Arial"/>
        </w:rPr>
        <w:tab/>
        <w:t>Fr. 1</w:t>
      </w:r>
      <w:r w:rsidR="003957E1">
        <w:rPr>
          <w:rFonts w:ascii="Arial" w:hAnsi="Arial" w:cs="Arial"/>
        </w:rPr>
        <w:t>5</w:t>
      </w:r>
      <w:r w:rsidR="007E0C20">
        <w:rPr>
          <w:rFonts w:ascii="Arial" w:hAnsi="Arial" w:cs="Arial"/>
        </w:rPr>
        <w:t>0.00</w:t>
      </w:r>
    </w:p>
    <w:p w14:paraId="7717D7FD" w14:textId="77777777" w:rsidR="007E0C20" w:rsidRDefault="00741530" w:rsidP="007E0C20">
      <w:pPr>
        <w:tabs>
          <w:tab w:val="right" w:pos="4536"/>
          <w:tab w:val="right" w:pos="6521"/>
          <w:tab w:val="right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Junioren E</w:t>
      </w:r>
      <w:r>
        <w:rPr>
          <w:rFonts w:ascii="Arial" w:hAnsi="Arial" w:cs="Arial"/>
        </w:rPr>
        <w:tab/>
        <w:t xml:space="preserve">Fr. </w:t>
      </w:r>
      <w:r w:rsidR="003957E1">
        <w:rPr>
          <w:rFonts w:ascii="Arial" w:hAnsi="Arial" w:cs="Arial"/>
        </w:rPr>
        <w:t>25</w:t>
      </w:r>
      <w:r>
        <w:rPr>
          <w:rFonts w:ascii="Arial" w:hAnsi="Arial" w:cs="Arial"/>
        </w:rPr>
        <w:t>0.00</w:t>
      </w:r>
      <w:r>
        <w:rPr>
          <w:rFonts w:ascii="Arial" w:hAnsi="Arial" w:cs="Arial"/>
        </w:rPr>
        <w:tab/>
      </w:r>
      <w:r w:rsidR="002346B7">
        <w:rPr>
          <w:rFonts w:ascii="Arial" w:hAnsi="Arial" w:cs="Arial"/>
        </w:rPr>
        <w:t xml:space="preserve">Fr. </w:t>
      </w:r>
      <w:r w:rsidR="00DF7737">
        <w:rPr>
          <w:rFonts w:ascii="Arial" w:hAnsi="Arial" w:cs="Arial"/>
        </w:rPr>
        <w:t>4</w:t>
      </w:r>
      <w:r w:rsidR="002346B7">
        <w:rPr>
          <w:rFonts w:ascii="Arial" w:hAnsi="Arial" w:cs="Arial"/>
        </w:rPr>
        <w:t>0.00</w:t>
      </w:r>
      <w:r w:rsidR="002346B7">
        <w:rPr>
          <w:rFonts w:ascii="Arial" w:hAnsi="Arial" w:cs="Arial"/>
        </w:rPr>
        <w:tab/>
        <w:t xml:space="preserve">Fr. </w:t>
      </w:r>
      <w:r w:rsidR="003957E1">
        <w:rPr>
          <w:rFonts w:ascii="Arial" w:hAnsi="Arial" w:cs="Arial"/>
        </w:rPr>
        <w:t>29</w:t>
      </w:r>
      <w:r w:rsidR="007E0C20">
        <w:rPr>
          <w:rFonts w:ascii="Arial" w:hAnsi="Arial" w:cs="Arial"/>
        </w:rPr>
        <w:t>0.00</w:t>
      </w:r>
    </w:p>
    <w:p w14:paraId="68C60483" w14:textId="77777777" w:rsidR="007E0C20" w:rsidRDefault="002346B7" w:rsidP="007E0C20">
      <w:pPr>
        <w:tabs>
          <w:tab w:val="right" w:pos="4536"/>
          <w:tab w:val="right" w:pos="6521"/>
          <w:tab w:val="right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Junioren D</w:t>
      </w:r>
      <w:r>
        <w:rPr>
          <w:rFonts w:ascii="Arial" w:hAnsi="Arial" w:cs="Arial"/>
        </w:rPr>
        <w:tab/>
        <w:t xml:space="preserve">Fr. </w:t>
      </w:r>
      <w:r w:rsidR="003957E1">
        <w:rPr>
          <w:rFonts w:ascii="Arial" w:hAnsi="Arial" w:cs="Arial"/>
        </w:rPr>
        <w:t>250</w:t>
      </w:r>
      <w:r w:rsidR="00741530">
        <w:rPr>
          <w:rFonts w:ascii="Arial" w:hAnsi="Arial" w:cs="Arial"/>
        </w:rPr>
        <w:t>.00</w:t>
      </w:r>
      <w:r w:rsidR="00741530">
        <w:rPr>
          <w:rFonts w:ascii="Arial" w:hAnsi="Arial" w:cs="Arial"/>
        </w:rPr>
        <w:tab/>
      </w:r>
      <w:r w:rsidR="00544730">
        <w:rPr>
          <w:rFonts w:ascii="Arial" w:hAnsi="Arial" w:cs="Arial"/>
        </w:rPr>
        <w:t xml:space="preserve">Fr. </w:t>
      </w:r>
      <w:r w:rsidR="00DF7737">
        <w:rPr>
          <w:rFonts w:ascii="Arial" w:hAnsi="Arial" w:cs="Arial"/>
        </w:rPr>
        <w:t>4</w:t>
      </w:r>
      <w:r w:rsidR="00544730">
        <w:rPr>
          <w:rFonts w:ascii="Arial" w:hAnsi="Arial" w:cs="Arial"/>
        </w:rPr>
        <w:t>0.00</w:t>
      </w:r>
      <w:r w:rsidR="00741530">
        <w:rPr>
          <w:rFonts w:ascii="Arial" w:hAnsi="Arial" w:cs="Arial"/>
        </w:rPr>
        <w:tab/>
        <w:t xml:space="preserve">Fr. </w:t>
      </w:r>
      <w:r w:rsidR="007C2CE5">
        <w:rPr>
          <w:rFonts w:ascii="Arial" w:hAnsi="Arial" w:cs="Arial"/>
        </w:rPr>
        <w:t>2</w:t>
      </w:r>
      <w:r w:rsidR="003957E1">
        <w:rPr>
          <w:rFonts w:ascii="Arial" w:hAnsi="Arial" w:cs="Arial"/>
        </w:rPr>
        <w:t>9</w:t>
      </w:r>
      <w:r w:rsidR="007C2CE5">
        <w:rPr>
          <w:rFonts w:ascii="Arial" w:hAnsi="Arial" w:cs="Arial"/>
        </w:rPr>
        <w:t>0</w:t>
      </w:r>
      <w:r w:rsidR="007E0C20">
        <w:rPr>
          <w:rFonts w:ascii="Arial" w:hAnsi="Arial" w:cs="Arial"/>
        </w:rPr>
        <w:t>.00</w:t>
      </w:r>
    </w:p>
    <w:p w14:paraId="0FA7FC52" w14:textId="77777777" w:rsidR="003957E1" w:rsidRDefault="003957E1" w:rsidP="003957E1">
      <w:pPr>
        <w:tabs>
          <w:tab w:val="right" w:pos="4536"/>
          <w:tab w:val="right" w:pos="6521"/>
          <w:tab w:val="right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Junioren C</w:t>
      </w:r>
      <w:r>
        <w:rPr>
          <w:rFonts w:ascii="Arial" w:hAnsi="Arial" w:cs="Arial"/>
        </w:rPr>
        <w:tab/>
        <w:t>Fr. 250.00</w:t>
      </w:r>
      <w:r>
        <w:rPr>
          <w:rFonts w:ascii="Arial" w:hAnsi="Arial" w:cs="Arial"/>
        </w:rPr>
        <w:tab/>
        <w:t>Fr. 40.00</w:t>
      </w:r>
      <w:r>
        <w:rPr>
          <w:rFonts w:ascii="Arial" w:hAnsi="Arial" w:cs="Arial"/>
        </w:rPr>
        <w:tab/>
        <w:t>Fr. 290.00</w:t>
      </w:r>
    </w:p>
    <w:p w14:paraId="3A878A64" w14:textId="77777777" w:rsidR="003957E1" w:rsidRDefault="003957E1" w:rsidP="007E0C20">
      <w:pPr>
        <w:tabs>
          <w:tab w:val="right" w:pos="4536"/>
          <w:tab w:val="right" w:pos="6521"/>
          <w:tab w:val="right" w:pos="8364"/>
        </w:tabs>
        <w:spacing w:after="0"/>
        <w:rPr>
          <w:rFonts w:ascii="Arial" w:hAnsi="Arial" w:cs="Arial"/>
        </w:rPr>
      </w:pPr>
    </w:p>
    <w:p w14:paraId="7CD4E56F" w14:textId="77777777" w:rsidR="007E0C20" w:rsidRDefault="007E0C20" w:rsidP="007E0C20">
      <w:pPr>
        <w:tabs>
          <w:tab w:val="left" w:pos="2977"/>
          <w:tab w:val="left" w:pos="5245"/>
          <w:tab w:val="left" w:pos="7513"/>
        </w:tabs>
        <w:spacing w:after="0"/>
        <w:rPr>
          <w:rFonts w:ascii="Arial" w:hAnsi="Arial" w:cs="Arial"/>
        </w:rPr>
      </w:pPr>
    </w:p>
    <w:p w14:paraId="0E72BBA1" w14:textId="77777777" w:rsidR="00544730" w:rsidRDefault="00544730" w:rsidP="00F32673">
      <w:pPr>
        <w:rPr>
          <w:rFonts w:ascii="Arial" w:hAnsi="Arial" w:cs="Arial"/>
        </w:rPr>
      </w:pPr>
    </w:p>
    <w:p w14:paraId="6294BCF8" w14:textId="77777777" w:rsidR="00B86CA3" w:rsidRPr="006B09B8" w:rsidRDefault="007E0C20" w:rsidP="00F32673">
      <w:pPr>
        <w:spacing w:before="240" w:after="0"/>
        <w:rPr>
          <w:rFonts w:ascii="Arial" w:hAnsi="Arial" w:cs="Arial"/>
          <w:b/>
        </w:rPr>
      </w:pPr>
      <w:r w:rsidRPr="00087867">
        <w:rPr>
          <w:rFonts w:ascii="Arial" w:hAnsi="Arial" w:cs="Arial"/>
          <w:b/>
        </w:rPr>
        <w:t>Au</w:t>
      </w:r>
      <w:r w:rsidR="00F32673">
        <w:rPr>
          <w:rFonts w:ascii="Arial" w:hAnsi="Arial" w:cs="Arial"/>
          <w:b/>
        </w:rPr>
        <w:t>szug aus Statuten</w:t>
      </w:r>
    </w:p>
    <w:p w14:paraId="7F2259BF" w14:textId="77777777" w:rsidR="006B09B8" w:rsidRDefault="006B09B8" w:rsidP="006B09B8">
      <w:pPr>
        <w:tabs>
          <w:tab w:val="left" w:pos="1701"/>
        </w:tabs>
        <w:spacing w:before="120"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>Statuten Art. 4:</w:t>
      </w:r>
      <w:r>
        <w:rPr>
          <w:rFonts w:ascii="Arial" w:hAnsi="Arial" w:cs="Arial"/>
        </w:rPr>
        <w:tab/>
      </w:r>
      <w:r w:rsidR="00087867" w:rsidRPr="005A3837">
        <w:rPr>
          <w:rFonts w:ascii="Arial" w:hAnsi="Arial" w:cs="Arial"/>
        </w:rPr>
        <w:t xml:space="preserve">Der </w:t>
      </w:r>
      <w:r w:rsidR="00087867" w:rsidRPr="00087867">
        <w:rPr>
          <w:rFonts w:ascii="Arial" w:hAnsi="Arial" w:cs="Arial"/>
        </w:rPr>
        <w:t>Verein ist politisch und konfessionell neutral.</w:t>
      </w:r>
    </w:p>
    <w:p w14:paraId="63D9E48D" w14:textId="77777777" w:rsidR="00551DE1" w:rsidRDefault="00087867" w:rsidP="00551DE1">
      <w:pPr>
        <w:tabs>
          <w:tab w:val="left" w:pos="1701"/>
        </w:tabs>
        <w:spacing w:before="120"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Statuten </w:t>
      </w:r>
      <w:r w:rsidR="007E0C20">
        <w:rPr>
          <w:rFonts w:ascii="Arial" w:hAnsi="Arial" w:cs="Arial"/>
        </w:rPr>
        <w:t>Art</w:t>
      </w:r>
      <w:r w:rsidR="006B09B8">
        <w:rPr>
          <w:rFonts w:ascii="Arial" w:hAnsi="Arial" w:cs="Arial"/>
        </w:rPr>
        <w:t>. 7:</w:t>
      </w:r>
      <w:r w:rsidR="006B09B8">
        <w:rPr>
          <w:rFonts w:ascii="Arial" w:hAnsi="Arial" w:cs="Arial"/>
        </w:rPr>
        <w:tab/>
      </w:r>
      <w:r>
        <w:rPr>
          <w:rFonts w:ascii="Arial" w:hAnsi="Arial" w:cs="Arial"/>
        </w:rPr>
        <w:t>Mitglieder des Vereins können natürliche und juristische Personen sein.</w:t>
      </w:r>
      <w:r w:rsidR="007E0C20">
        <w:rPr>
          <w:rFonts w:ascii="Arial" w:hAnsi="Arial" w:cs="Arial"/>
        </w:rPr>
        <w:t xml:space="preserve"> </w:t>
      </w:r>
    </w:p>
    <w:p w14:paraId="3921F247" w14:textId="77777777" w:rsidR="00551DE1" w:rsidRPr="005A3837" w:rsidRDefault="00551DE1" w:rsidP="00551DE1">
      <w:pPr>
        <w:tabs>
          <w:tab w:val="left" w:pos="1701"/>
        </w:tabs>
        <w:spacing w:before="120"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>Statuten Art. 11:</w:t>
      </w:r>
      <w:r>
        <w:rPr>
          <w:rFonts w:ascii="Arial" w:hAnsi="Arial" w:cs="Arial"/>
        </w:rPr>
        <w:tab/>
      </w:r>
      <w:r w:rsidRPr="005A3837">
        <w:rPr>
          <w:rFonts w:ascii="Arial" w:hAnsi="Arial" w:cs="Arial"/>
        </w:rPr>
        <w:t>Stimm- und wahlberechtigt sind grundsätzlich nur Aktiv</w:t>
      </w:r>
      <w:r>
        <w:rPr>
          <w:rFonts w:ascii="Arial" w:hAnsi="Arial" w:cs="Arial"/>
        </w:rPr>
        <w:t>-</w:t>
      </w:r>
      <w:r w:rsidRPr="005A3837">
        <w:rPr>
          <w:rFonts w:ascii="Arial" w:hAnsi="Arial" w:cs="Arial"/>
        </w:rPr>
        <w:t>, JuniorInnen-</w:t>
      </w:r>
      <w:r w:rsidR="000B2FBE">
        <w:rPr>
          <w:rFonts w:ascii="Arial" w:hAnsi="Arial" w:cs="Arial"/>
        </w:rPr>
        <w:t xml:space="preserve"> (oder deren gesetzlichen Vertreter)</w:t>
      </w:r>
      <w:r w:rsidRPr="005A3837">
        <w:rPr>
          <w:rFonts w:ascii="Arial" w:hAnsi="Arial" w:cs="Arial"/>
        </w:rPr>
        <w:t xml:space="preserve"> und Vorstandsmitglieder ab dem 16. Altersjahr. Diese Mitglieder haben im Rahmen dieser Statuten das Recht, an den Versammlungen teilzunehmen sowie Anträge zu stellen.</w:t>
      </w:r>
    </w:p>
    <w:p w14:paraId="66586DB3" w14:textId="77777777" w:rsidR="00551DE1" w:rsidRPr="005A3837" w:rsidRDefault="00551DE1" w:rsidP="00551DE1">
      <w:pPr>
        <w:tabs>
          <w:tab w:val="left" w:pos="1701"/>
        </w:tabs>
        <w:spacing w:before="120"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A3837">
        <w:rPr>
          <w:rFonts w:ascii="Arial" w:hAnsi="Arial" w:cs="Arial"/>
        </w:rPr>
        <w:t>Die Aktiv- und JuniorenmitgliederInnen sind berechtigt am Spiel und Trainingsbetrieb teilzunehmen und können nach Weisung der Funktionäre die vorhandene Infrastruktur benutzen.</w:t>
      </w:r>
    </w:p>
    <w:p w14:paraId="6975590C" w14:textId="77777777" w:rsidR="00551DE1" w:rsidRDefault="00551DE1" w:rsidP="00551DE1">
      <w:pPr>
        <w:tabs>
          <w:tab w:val="left" w:pos="1701"/>
        </w:tabs>
        <w:spacing w:before="120"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A3837">
        <w:rPr>
          <w:rFonts w:ascii="Arial" w:hAnsi="Arial" w:cs="Arial"/>
        </w:rPr>
        <w:t>Ein Anspruch auf einen Einsatz in einem vom Team bestrittenen Wettkampf besteht nich</w:t>
      </w:r>
      <w:r>
        <w:rPr>
          <w:rFonts w:ascii="Arial" w:hAnsi="Arial" w:cs="Arial"/>
        </w:rPr>
        <w:t>t.</w:t>
      </w:r>
    </w:p>
    <w:p w14:paraId="55E60636" w14:textId="77777777" w:rsidR="00551DE1" w:rsidRDefault="00551DE1" w:rsidP="006B09B8">
      <w:pPr>
        <w:tabs>
          <w:tab w:val="left" w:pos="851"/>
          <w:tab w:val="left" w:pos="1701"/>
        </w:tabs>
        <w:spacing w:before="120" w:after="0"/>
        <w:ind w:left="1701" w:hanging="1701"/>
        <w:rPr>
          <w:rFonts w:ascii="Arial" w:hAnsi="Arial" w:cs="Arial"/>
          <w:b/>
        </w:rPr>
      </w:pPr>
    </w:p>
    <w:p w14:paraId="7489322F" w14:textId="77777777" w:rsidR="00551DE1" w:rsidRPr="00551DE1" w:rsidRDefault="00551DE1" w:rsidP="006B09B8">
      <w:pPr>
        <w:tabs>
          <w:tab w:val="left" w:pos="851"/>
          <w:tab w:val="left" w:pos="1701"/>
        </w:tabs>
        <w:spacing w:before="120" w:after="0"/>
        <w:ind w:left="1701" w:hanging="1701"/>
        <w:rPr>
          <w:rFonts w:ascii="Arial" w:hAnsi="Arial" w:cs="Arial"/>
          <w:b/>
        </w:rPr>
      </w:pPr>
      <w:r w:rsidRPr="00551DE1">
        <w:rPr>
          <w:rFonts w:ascii="Arial" w:hAnsi="Arial" w:cs="Arial"/>
          <w:b/>
        </w:rPr>
        <w:t>Austritt</w:t>
      </w:r>
    </w:p>
    <w:p w14:paraId="4E573CD8" w14:textId="77777777" w:rsidR="006B09B8" w:rsidRDefault="006B09B8" w:rsidP="006B09B8">
      <w:pPr>
        <w:tabs>
          <w:tab w:val="left" w:pos="851"/>
          <w:tab w:val="left" w:pos="1701"/>
        </w:tabs>
        <w:spacing w:before="120"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>Statuten Art. 9:</w:t>
      </w:r>
      <w:r>
        <w:rPr>
          <w:rFonts w:ascii="Arial" w:hAnsi="Arial" w:cs="Arial"/>
        </w:rPr>
        <w:tab/>
      </w:r>
      <w:r w:rsidRPr="005A3837">
        <w:rPr>
          <w:rFonts w:ascii="Arial" w:hAnsi="Arial" w:cs="Arial"/>
        </w:rPr>
        <w:t>Ein Mitglied kann nur auf Ende des Geschäftsjahres</w:t>
      </w:r>
      <w:r>
        <w:rPr>
          <w:rFonts w:ascii="Arial" w:hAnsi="Arial" w:cs="Arial"/>
        </w:rPr>
        <w:t xml:space="preserve"> (das Geschäftsjahr endet am 30. April)</w:t>
      </w:r>
      <w:r w:rsidRPr="005A3837">
        <w:rPr>
          <w:rFonts w:ascii="Arial" w:hAnsi="Arial" w:cs="Arial"/>
        </w:rPr>
        <w:t>, nach Erfüllung der finanziellen Pflichten, austreten. Der Austritt ist schriftlich 14 Tage vor der ordentlichen Mitgliederversammlung dem Vorstand bekanntzugeben.</w:t>
      </w:r>
    </w:p>
    <w:p w14:paraId="03C60968" w14:textId="77777777" w:rsidR="00551DE1" w:rsidRDefault="00551DE1" w:rsidP="00551DE1">
      <w:pPr>
        <w:tabs>
          <w:tab w:val="left" w:pos="851"/>
        </w:tabs>
        <w:spacing w:before="120" w:after="0"/>
        <w:rPr>
          <w:rFonts w:ascii="Arial" w:hAnsi="Arial" w:cs="Arial"/>
        </w:rPr>
      </w:pPr>
    </w:p>
    <w:p w14:paraId="5F639393" w14:textId="77777777" w:rsidR="00E54E16" w:rsidRPr="00C72621" w:rsidRDefault="00551DE1" w:rsidP="00551DE1">
      <w:pPr>
        <w:tabs>
          <w:tab w:val="left" w:pos="851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vollständigen Statuten </w:t>
      </w:r>
      <w:r w:rsidR="00DF7737">
        <w:rPr>
          <w:rFonts w:ascii="Arial" w:hAnsi="Arial" w:cs="Arial"/>
        </w:rPr>
        <w:t xml:space="preserve">können </w:t>
      </w:r>
      <w:r>
        <w:rPr>
          <w:rFonts w:ascii="Arial" w:hAnsi="Arial" w:cs="Arial"/>
        </w:rPr>
        <w:t>beim Vorstand bezogen werden.</w:t>
      </w:r>
    </w:p>
    <w:sectPr w:rsidR="00E54E16" w:rsidRPr="00C72621" w:rsidSect="003957E1">
      <w:headerReference w:type="default" r:id="rId7"/>
      <w:footerReference w:type="default" r:id="rId8"/>
      <w:pgSz w:w="11906" w:h="16838" w:code="9"/>
      <w:pgMar w:top="1906" w:right="1418" w:bottom="993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476D" w14:textId="77777777" w:rsidR="00A650B7" w:rsidRDefault="00A650B7" w:rsidP="00F43E45">
      <w:pPr>
        <w:spacing w:after="0" w:line="240" w:lineRule="auto"/>
      </w:pPr>
      <w:r>
        <w:separator/>
      </w:r>
    </w:p>
  </w:endnote>
  <w:endnote w:type="continuationSeparator" w:id="0">
    <w:p w14:paraId="4872527E" w14:textId="77777777" w:rsidR="00A650B7" w:rsidRDefault="00A650B7" w:rsidP="00F4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9C12" w14:textId="77777777" w:rsidR="0089211B" w:rsidRDefault="003957E1">
    <w:pPr>
      <w:pStyle w:val="Fuzeile"/>
    </w:pPr>
    <w:r>
      <w:t>Juni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7428" w14:textId="77777777" w:rsidR="00A650B7" w:rsidRDefault="00A650B7" w:rsidP="00F43E45">
      <w:pPr>
        <w:spacing w:after="0" w:line="240" w:lineRule="auto"/>
      </w:pPr>
      <w:r>
        <w:separator/>
      </w:r>
    </w:p>
  </w:footnote>
  <w:footnote w:type="continuationSeparator" w:id="0">
    <w:p w14:paraId="45B3539B" w14:textId="77777777" w:rsidR="00A650B7" w:rsidRDefault="00A650B7" w:rsidP="00F4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4858" w14:textId="77777777" w:rsidR="00DB2897" w:rsidRDefault="00FA70BF">
    <w:pPr>
      <w:pStyle w:val="Kopfzeile"/>
    </w:pPr>
    <w:r>
      <w:rPr>
        <w:noProof/>
        <w:lang w:eastAsia="de-CH"/>
      </w:rPr>
      <w:pict w14:anchorId="7ED1D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69pt">
          <v:imagedata r:id="rId1" o:title="Logodaten_UHC_Domat-Ems_2013_RGB"/>
        </v:shape>
      </w:pict>
    </w:r>
  </w:p>
  <w:p w14:paraId="0DA715F0" w14:textId="77777777" w:rsidR="00DB2897" w:rsidRDefault="00DB28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02E1B"/>
    <w:multiLevelType w:val="hybridMultilevel"/>
    <w:tmpl w:val="83F0F6B4"/>
    <w:lvl w:ilvl="0" w:tplc="4DE604B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0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621"/>
    <w:rsid w:val="00000A4A"/>
    <w:rsid w:val="00087867"/>
    <w:rsid w:val="00097CA0"/>
    <w:rsid w:val="000B2FBE"/>
    <w:rsid w:val="000D6858"/>
    <w:rsid w:val="000F15B6"/>
    <w:rsid w:val="00101AC4"/>
    <w:rsid w:val="0016403C"/>
    <w:rsid w:val="001B55FB"/>
    <w:rsid w:val="001B6BE8"/>
    <w:rsid w:val="002346B7"/>
    <w:rsid w:val="00302E17"/>
    <w:rsid w:val="00303D16"/>
    <w:rsid w:val="003957E1"/>
    <w:rsid w:val="003B67CC"/>
    <w:rsid w:val="004107CC"/>
    <w:rsid w:val="00411BC1"/>
    <w:rsid w:val="0042780B"/>
    <w:rsid w:val="00434FF6"/>
    <w:rsid w:val="00544730"/>
    <w:rsid w:val="00551DE1"/>
    <w:rsid w:val="00570C04"/>
    <w:rsid w:val="005A6BE2"/>
    <w:rsid w:val="005B7526"/>
    <w:rsid w:val="005F59AF"/>
    <w:rsid w:val="006000EC"/>
    <w:rsid w:val="00602263"/>
    <w:rsid w:val="0068088C"/>
    <w:rsid w:val="006B05D5"/>
    <w:rsid w:val="006B09B8"/>
    <w:rsid w:val="0072720E"/>
    <w:rsid w:val="00741530"/>
    <w:rsid w:val="007C2CE5"/>
    <w:rsid w:val="007D5F86"/>
    <w:rsid w:val="007E0C20"/>
    <w:rsid w:val="008170F1"/>
    <w:rsid w:val="00852D1F"/>
    <w:rsid w:val="0089211B"/>
    <w:rsid w:val="00897E02"/>
    <w:rsid w:val="009348AC"/>
    <w:rsid w:val="009675C3"/>
    <w:rsid w:val="00971E40"/>
    <w:rsid w:val="009B35D4"/>
    <w:rsid w:val="009F3BEC"/>
    <w:rsid w:val="00A162A9"/>
    <w:rsid w:val="00A3603A"/>
    <w:rsid w:val="00A650B7"/>
    <w:rsid w:val="00A77249"/>
    <w:rsid w:val="00AC1CC4"/>
    <w:rsid w:val="00AC7DB4"/>
    <w:rsid w:val="00AE09CF"/>
    <w:rsid w:val="00B20402"/>
    <w:rsid w:val="00B61C77"/>
    <w:rsid w:val="00B86CA3"/>
    <w:rsid w:val="00BC1EFB"/>
    <w:rsid w:val="00BD5EDD"/>
    <w:rsid w:val="00BD7029"/>
    <w:rsid w:val="00BF21E0"/>
    <w:rsid w:val="00C42B10"/>
    <w:rsid w:val="00C4435E"/>
    <w:rsid w:val="00C72621"/>
    <w:rsid w:val="00C87793"/>
    <w:rsid w:val="00CA017A"/>
    <w:rsid w:val="00CE4E62"/>
    <w:rsid w:val="00D0726B"/>
    <w:rsid w:val="00D13DB5"/>
    <w:rsid w:val="00D75FDA"/>
    <w:rsid w:val="00D9331D"/>
    <w:rsid w:val="00DB14FF"/>
    <w:rsid w:val="00DB2897"/>
    <w:rsid w:val="00DF7737"/>
    <w:rsid w:val="00E54E16"/>
    <w:rsid w:val="00EA3A96"/>
    <w:rsid w:val="00EC0312"/>
    <w:rsid w:val="00EC273A"/>
    <w:rsid w:val="00F03D4B"/>
    <w:rsid w:val="00F07936"/>
    <w:rsid w:val="00F32673"/>
    <w:rsid w:val="00F420F6"/>
    <w:rsid w:val="00F43E45"/>
    <w:rsid w:val="00F75222"/>
    <w:rsid w:val="00F81E01"/>
    <w:rsid w:val="00F947A7"/>
    <w:rsid w:val="00FA70BF"/>
    <w:rsid w:val="00FD5DDF"/>
    <w:rsid w:val="00FF2CAE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3"/>
        <o:r id="V:Rule4" type="connector" idref="#_x0000_s2055"/>
        <o:r id="V:Rule5" type="connector" idref="#_x0000_s2056"/>
        <o:r id="V:Rule6" type="connector" idref="#_x0000_s2057"/>
        <o:r id="V:Rule7" type="connector" idref="#_x0000_s2058"/>
        <o:r id="V:Rule8" type="connector" idref="#_x0000_s2059"/>
        <o:r id="V:Rule9" type="connector" idref="#_x0000_s2060"/>
        <o:r id="V:Rule10" type="connector" idref="#_x0000_s2063"/>
        <o:r id="V:Rule11" type="connector" idref="#_x0000_s2064"/>
        <o:r id="V:Rule12" type="connector" idref="#_x0000_s2065"/>
        <o:r id="V:Rule13" type="connector" idref="#_x0000_s2066"/>
        <o:r id="V:Rule14" type="connector" idref="#_x0000_s2067"/>
        <o:r id="V:Rule15" type="connector" idref="#_x0000_s2068"/>
      </o:rules>
    </o:shapelayout>
  </w:shapeDefaults>
  <w:decimalSymbol w:val="."/>
  <w:listSeparator w:val=";"/>
  <w14:docId w14:val="0CC49CD0"/>
  <w15:chartTrackingRefBased/>
  <w15:docId w15:val="{F8D421B8-0B8F-4841-83EA-FB0488B3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70F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45"/>
  </w:style>
  <w:style w:type="paragraph" w:styleId="Fuzeile">
    <w:name w:val="footer"/>
    <w:basedOn w:val="Standard"/>
    <w:link w:val="FuzeileZchn"/>
    <w:uiPriority w:val="99"/>
    <w:unhideWhenUsed/>
    <w:rsid w:val="00F43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3E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2621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39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urionsrv01\schwager\UHC%20DomatEms\Allgemein\UHC%20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UHC Vorlage.dot</Template>
  <TotalTime>0</TotalTime>
  <Pages>2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Beitrittsgesuch</vt:lpstr>
    </vt:vector>
  </TitlesOfParts>
  <Company>Curion Business Software AG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Beitrittsgesuch</dc:title>
  <dc:subject/>
  <dc:creator>Stephan Schwager</dc:creator>
  <cp:keywords/>
  <cp:lastModifiedBy>Fabienne Rampa</cp:lastModifiedBy>
  <cp:revision>3</cp:revision>
  <cp:lastPrinted>2016-10-21T09:47:00Z</cp:lastPrinted>
  <dcterms:created xsi:type="dcterms:W3CDTF">2025-06-25T16:30:00Z</dcterms:created>
  <dcterms:modified xsi:type="dcterms:W3CDTF">2025-06-25T16:31:00Z</dcterms:modified>
</cp:coreProperties>
</file>